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2D03F037" w:rsidR="00DF71C8" w:rsidRPr="002146D0" w:rsidRDefault="00C13123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C1312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CANALE IN PP MARCATO CE – EN143</w:t>
      </w: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3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48480258" w14:textId="285C38CE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Capitolato per fornitura e messa in opera di canale modulare in polipropilene con sistema ad incastro tipo Redi, completo di griglia con certificazione e marcatura CE destinato alla raccolta ed al convogliamento delle acque superficiali nelle aree che possono essere utilizzate esclusivamente da pedoni e ciclisti secondo quanto stabilito dalla norma armonizzata EN1433 (allegato ZA) con classe di carrabilità </w:t>
            </w: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A15</w:t>
            </w: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.</w:t>
            </w:r>
          </w:p>
          <w:p w14:paraId="0D8ED498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B7E90E7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canale è completo di pezzi speciali per raccordarsi alle tubazioni di collegamento in testata in PVC.</w:t>
            </w:r>
          </w:p>
          <w:p w14:paraId="0189C4EA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1D53F411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Il canale è formato da:</w:t>
            </w:r>
          </w:p>
          <w:p w14:paraId="38C6E65A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• Canale in PVC di lunghezza pari a ___ mm, larghezza pari a ___ mm ed altezza pari a ___ mm.</w:t>
            </w:r>
          </w:p>
          <w:p w14:paraId="417FD630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• Griglia in materiale ___ di lunghezza pari a ___ mm, larghezza pari a ___ mm ed altezza pari a ___ mm.</w:t>
            </w:r>
          </w:p>
          <w:p w14:paraId="6048B62B" w14:textId="77777777" w:rsidR="00C13123" w:rsidRPr="00C13123" w:rsidRDefault="00C13123" w:rsidP="00C1312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5D448D0" w14:textId="01A6163A" w:rsidR="00650FF4" w:rsidRPr="00650FF4" w:rsidRDefault="00C13123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 w:bidi="it-IT"/>
              </w:rPr>
            </w:pPr>
            <w:r w:rsidRPr="00C1312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delle tubazioni e dei raccordi dovrà, pena la non accettazione del materiale, essere certificato per lo standard UNI-EN-ISO 9001.</w:t>
            </w:r>
          </w:p>
          <w:p w14:paraId="300CAD7A" w14:textId="6DE611DE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3BB9AD5" w14:textId="6FD1FA21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097E" w14:textId="77777777" w:rsidR="006D4F0E" w:rsidRDefault="006D4F0E" w:rsidP="00B00297">
      <w:r>
        <w:separator/>
      </w:r>
    </w:p>
  </w:endnote>
  <w:endnote w:type="continuationSeparator" w:id="0">
    <w:p w14:paraId="2401E5B3" w14:textId="77777777" w:rsidR="006D4F0E" w:rsidRDefault="006D4F0E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6D4F0E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B76F" w14:textId="77777777" w:rsidR="006D4F0E" w:rsidRDefault="006D4F0E" w:rsidP="00B00297">
      <w:r>
        <w:separator/>
      </w:r>
    </w:p>
  </w:footnote>
  <w:footnote w:type="continuationSeparator" w:id="0">
    <w:p w14:paraId="1C8E702A" w14:textId="77777777" w:rsidR="006D4F0E" w:rsidRDefault="006D4F0E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6D4F0E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F4037"/>
    <w:rsid w:val="002146D0"/>
    <w:rsid w:val="002C33FA"/>
    <w:rsid w:val="003F225D"/>
    <w:rsid w:val="004164AE"/>
    <w:rsid w:val="00522921"/>
    <w:rsid w:val="00650FF4"/>
    <w:rsid w:val="006D4F0E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13123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2023-12-11T13:59:00Z</dcterms:created>
  <dcterms:modified xsi:type="dcterms:W3CDTF">2023-12-11T13:59:00Z</dcterms:modified>
</cp:coreProperties>
</file>