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1E15CB07" w:rsidR="00DF71C8" w:rsidRPr="002146D0" w:rsidRDefault="001F4037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ARIO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78BEA522" w14:textId="0336EDBC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F403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FORNITURA DI VALVOLA DI IMMISSIONE ARIA CHE CONSENTE LA REALIZZAZIONE DELLA VENTILAZIONE PRIMARIA PER IMPIANTI DI SCARICO DELLE ACQUE REFLUE DOMESTICHE</w:t>
            </w:r>
          </w:p>
          <w:p w14:paraId="44D1FF4A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473B9020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F403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Valvola di immissione aria che tramite un piattello equipaggiato di guarnizione elastometrica, consente la compensazione e il controllo delle pressioni all’interno delle tubazioni e diramazioni di scarico a seguito dell’utilizzo dei comuni dispositivi sanitari domestici (wc, lavabo, bidet, doccia) secondo norma EN12056, impedendo lo svuotamento dei sifoni e il reflusso di effluvi fognari.</w:t>
            </w:r>
          </w:p>
          <w:p w14:paraId="5314F816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667E4360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F403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dispositivo è marcato CE conformemente alla norma EN12380.</w:t>
            </w:r>
          </w:p>
          <w:p w14:paraId="14EB9C7C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2DDEF606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F403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prodotto si applica in testa alla tubazione o alla diramazione sia in colonne di scarico di nuova realizzazione sia già esistenti, grazie alla guarnizione di tenuta adattabile fornita si adatta a collegamenti con tubazioni o diramazioni con diametro compresi tra Ø75 e Ø110.</w:t>
            </w:r>
          </w:p>
          <w:p w14:paraId="5D9107C3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1FE3BDE6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F403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Può essere installato in qualsiasi posizione indipendentemente dall’inclinazione necessaria, sia all’interno che all’esterno dell’edificio e permette di avere un agevole punto di ispezione della colonna di scarico.</w:t>
            </w:r>
          </w:p>
          <w:p w14:paraId="7EF8F645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300CAD7A" w14:textId="77777777" w:rsidR="001F4037" w:rsidRPr="001F4037" w:rsidRDefault="001F4037" w:rsidP="001F4037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F4037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Disponibile in diverse colorazioni, può essere verniciato.</w:t>
            </w:r>
          </w:p>
          <w:p w14:paraId="63BB9AD5" w14:textId="6FD1FA21" w:rsidR="00DF71C8" w:rsidRPr="00ED0A74" w:rsidRDefault="006E3411" w:rsidP="006E341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  </w:t>
            </w:r>
          </w:p>
        </w:tc>
      </w:tr>
    </w:tbl>
    <w:p w14:paraId="415C0D38" w14:textId="77777777" w:rsidR="00073DAC" w:rsidRPr="00073DAC" w:rsidRDefault="00073DAC" w:rsidP="00C67F4E">
      <w:pPr>
        <w:spacing w:line="360" w:lineRule="auto"/>
        <w:rPr>
          <w:rFonts w:ascii="Century Gothic" w:hAnsi="Century Gothic"/>
          <w:lang w:val="en-US"/>
        </w:rPr>
      </w:pPr>
    </w:p>
    <w:sectPr w:rsidR="00073DAC" w:rsidRPr="00073DAC" w:rsidSect="00073DAC">
      <w:headerReference w:type="default" r:id="rId9"/>
      <w:footerReference w:type="default" r:id="rId10"/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ECF2" w14:textId="77777777" w:rsidR="001753D1" w:rsidRDefault="001753D1" w:rsidP="00B00297">
      <w:r>
        <w:separator/>
      </w:r>
    </w:p>
  </w:endnote>
  <w:endnote w:type="continuationSeparator" w:id="0">
    <w:p w14:paraId="51680ADC" w14:textId="77777777" w:rsidR="001753D1" w:rsidRDefault="001753D1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1753D1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Via Madonna dei Prati 5/A  - 40069 ZOLA PREDOSA (BO - Italy)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infotecnico.redi@aliaxis.com  -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DA0A" w14:textId="77777777" w:rsidR="001753D1" w:rsidRDefault="001753D1" w:rsidP="00B00297">
      <w:r>
        <w:separator/>
      </w:r>
    </w:p>
  </w:footnote>
  <w:footnote w:type="continuationSeparator" w:id="0">
    <w:p w14:paraId="553958BE" w14:textId="77777777" w:rsidR="001753D1" w:rsidRDefault="001753D1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1753D1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3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4"/>
  </w:num>
  <w:num w:numId="5" w16cid:durableId="113413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73DAC"/>
    <w:rsid w:val="000B3FD6"/>
    <w:rsid w:val="000E64CF"/>
    <w:rsid w:val="00163887"/>
    <w:rsid w:val="00173398"/>
    <w:rsid w:val="001753D1"/>
    <w:rsid w:val="001F4037"/>
    <w:rsid w:val="002146D0"/>
    <w:rsid w:val="002C33FA"/>
    <w:rsid w:val="003F225D"/>
    <w:rsid w:val="004164AE"/>
    <w:rsid w:val="00522921"/>
    <w:rsid w:val="006E3411"/>
    <w:rsid w:val="006E7DCA"/>
    <w:rsid w:val="007F6CA9"/>
    <w:rsid w:val="008525D8"/>
    <w:rsid w:val="008E3B0F"/>
    <w:rsid w:val="00A07A6A"/>
    <w:rsid w:val="00A1050A"/>
    <w:rsid w:val="00B00297"/>
    <w:rsid w:val="00B23B07"/>
    <w:rsid w:val="00B6675D"/>
    <w:rsid w:val="00BE685C"/>
    <w:rsid w:val="00C67F4E"/>
    <w:rsid w:val="00C952D7"/>
    <w:rsid w:val="00D333D5"/>
    <w:rsid w:val="00D833B0"/>
    <w:rsid w:val="00DF71C8"/>
    <w:rsid w:val="00E31BF6"/>
    <w:rsid w:val="00EA097E"/>
    <w:rsid w:val="00ED0A74"/>
    <w:rsid w:val="00F06279"/>
    <w:rsid w:val="00F81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3</cp:revision>
  <dcterms:created xsi:type="dcterms:W3CDTF">2023-12-11T13:55:00Z</dcterms:created>
  <dcterms:modified xsi:type="dcterms:W3CDTF">2023-12-11T13:56:00Z</dcterms:modified>
</cp:coreProperties>
</file>